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5F" w:rsidRPr="00603510" w:rsidRDefault="00AF6523" w:rsidP="001C5CC6">
      <w:pPr>
        <w:jc w:val="center"/>
        <w:rPr>
          <w:szCs w:val="21"/>
        </w:rPr>
      </w:pPr>
      <w:r w:rsidRPr="00603510">
        <w:rPr>
          <w:rFonts w:hint="eastAsia"/>
          <w:szCs w:val="21"/>
        </w:rPr>
        <w:t>農地法第３条の３第１項の規定による届出書</w:t>
      </w:r>
      <w:r w:rsidR="00446AC3" w:rsidRPr="00603510">
        <w:rPr>
          <w:rFonts w:hint="eastAsia"/>
          <w:szCs w:val="21"/>
        </w:rPr>
        <w:t>（相続用）</w:t>
      </w:r>
    </w:p>
    <w:p w:rsidR="0094419F" w:rsidRPr="00603510" w:rsidRDefault="0094419F">
      <w:pPr>
        <w:jc w:val="center"/>
        <w:rPr>
          <w:rFonts w:hAnsi="ＭＳ 明朝"/>
          <w:szCs w:val="21"/>
        </w:rPr>
      </w:pPr>
    </w:p>
    <w:p w:rsidR="006E68A7" w:rsidRPr="00603510" w:rsidRDefault="00591FA6" w:rsidP="006E68A7">
      <w:pPr>
        <w:pStyle w:val="ad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6E68A7" w:rsidRPr="00603510">
        <w:rPr>
          <w:rFonts w:hint="eastAsia"/>
          <w:color w:val="FFFFFF"/>
          <w:sz w:val="21"/>
          <w:szCs w:val="21"/>
        </w:rPr>
        <w:t>1</w:t>
      </w:r>
      <w:r w:rsidR="006E68A7" w:rsidRPr="00603510">
        <w:rPr>
          <w:rFonts w:hint="eastAsia"/>
          <w:color w:val="FFFFFF"/>
          <w:sz w:val="21"/>
          <w:szCs w:val="21"/>
        </w:rPr>
        <w:t xml:space="preserve">　</w:t>
      </w:r>
      <w:r w:rsidR="006E68A7" w:rsidRPr="00603510">
        <w:rPr>
          <w:rFonts w:hint="eastAsia"/>
          <w:color w:val="FFFFFF"/>
          <w:sz w:val="21"/>
          <w:szCs w:val="21"/>
        </w:rPr>
        <w:t>4</w:t>
      </w:r>
      <w:r w:rsidR="006E68A7" w:rsidRPr="00603510">
        <w:rPr>
          <w:rFonts w:hint="eastAsia"/>
          <w:sz w:val="21"/>
          <w:szCs w:val="21"/>
        </w:rPr>
        <w:t>年</w:t>
      </w:r>
      <w:r w:rsidR="006E68A7" w:rsidRPr="00603510">
        <w:rPr>
          <w:rFonts w:hint="eastAsia"/>
          <w:color w:val="FFFFFF"/>
          <w:sz w:val="21"/>
          <w:szCs w:val="21"/>
        </w:rPr>
        <w:t>1</w:t>
      </w:r>
      <w:r w:rsidR="006E68A7" w:rsidRPr="00603510">
        <w:rPr>
          <w:rFonts w:hint="eastAsia"/>
          <w:color w:val="FFFFFF"/>
          <w:sz w:val="21"/>
          <w:szCs w:val="21"/>
        </w:rPr>
        <w:t xml:space="preserve">　</w:t>
      </w:r>
      <w:r w:rsidR="006E68A7" w:rsidRPr="00603510">
        <w:rPr>
          <w:rFonts w:hint="eastAsia"/>
          <w:color w:val="FFFFFF"/>
          <w:sz w:val="21"/>
          <w:szCs w:val="21"/>
        </w:rPr>
        <w:t>2</w:t>
      </w:r>
      <w:r w:rsidR="006E68A7" w:rsidRPr="00603510">
        <w:rPr>
          <w:rFonts w:hint="eastAsia"/>
          <w:sz w:val="21"/>
          <w:szCs w:val="21"/>
        </w:rPr>
        <w:t xml:space="preserve">月　　</w:t>
      </w:r>
      <w:r w:rsidR="006E68A7" w:rsidRPr="00603510">
        <w:rPr>
          <w:rFonts w:hint="eastAsia"/>
          <w:color w:val="FFFFFF"/>
          <w:sz w:val="21"/>
          <w:szCs w:val="21"/>
        </w:rPr>
        <w:t>5</w:t>
      </w:r>
      <w:r w:rsidR="006E68A7" w:rsidRPr="00603510">
        <w:rPr>
          <w:rFonts w:hint="eastAsia"/>
          <w:sz w:val="21"/>
          <w:szCs w:val="21"/>
        </w:rPr>
        <w:t>日</w:t>
      </w:r>
    </w:p>
    <w:p w:rsidR="006E68A7" w:rsidRPr="00603510" w:rsidRDefault="0040529C" w:rsidP="006E68A7">
      <w:pPr>
        <w:rPr>
          <w:szCs w:val="21"/>
        </w:rPr>
      </w:pPr>
      <w:r>
        <w:rPr>
          <w:rFonts w:hint="eastAsia"/>
          <w:szCs w:val="21"/>
        </w:rPr>
        <w:t>霧島市</w:t>
      </w:r>
      <w:r w:rsidR="0094419F" w:rsidRPr="00603510">
        <w:rPr>
          <w:rFonts w:hint="eastAsia"/>
          <w:szCs w:val="21"/>
        </w:rPr>
        <w:t>農業委員会会長</w:t>
      </w:r>
      <w:r w:rsidR="006E68A7" w:rsidRPr="00603510">
        <w:rPr>
          <w:rFonts w:hint="eastAsia"/>
          <w:szCs w:val="21"/>
        </w:rPr>
        <w:t xml:space="preserve">　様</w:t>
      </w:r>
    </w:p>
    <w:p w:rsidR="006E68A7" w:rsidRPr="00603510" w:rsidRDefault="0094419F" w:rsidP="00603510">
      <w:pPr>
        <w:ind w:firstLineChars="1400" w:firstLine="3138"/>
        <w:rPr>
          <w:szCs w:val="21"/>
        </w:rPr>
      </w:pPr>
      <w:r w:rsidRPr="00603510">
        <w:rPr>
          <w:rFonts w:hint="eastAsia"/>
          <w:szCs w:val="21"/>
        </w:rPr>
        <w:t>届出人</w:t>
      </w:r>
      <w:r w:rsidR="006E68A7" w:rsidRPr="00603510">
        <w:rPr>
          <w:rFonts w:hint="eastAsia"/>
          <w:szCs w:val="21"/>
        </w:rPr>
        <w:t xml:space="preserve">　住所</w:t>
      </w:r>
    </w:p>
    <w:p w:rsidR="006E68A7" w:rsidRPr="00603510" w:rsidRDefault="006E68A7" w:rsidP="006E68A7">
      <w:pPr>
        <w:rPr>
          <w:szCs w:val="21"/>
        </w:rPr>
      </w:pPr>
    </w:p>
    <w:p w:rsidR="006E68A7" w:rsidRPr="00603510" w:rsidRDefault="00E530BE" w:rsidP="00603510">
      <w:pPr>
        <w:ind w:firstLineChars="1800" w:firstLine="4034"/>
        <w:rPr>
          <w:szCs w:val="21"/>
        </w:rPr>
      </w:pPr>
      <w:r w:rsidRPr="00603510">
        <w:rPr>
          <w:rFonts w:hint="eastAsia"/>
          <w:szCs w:val="21"/>
        </w:rPr>
        <w:t>氏名</w:t>
      </w:r>
      <w:r w:rsidR="006E68A7" w:rsidRPr="00603510">
        <w:rPr>
          <w:rFonts w:hint="eastAsia"/>
          <w:szCs w:val="21"/>
        </w:rPr>
        <w:t xml:space="preserve">　　　　　　　　　　　　　　　　　</w:t>
      </w:r>
    </w:p>
    <w:p w:rsidR="00F16912" w:rsidRPr="00821F91" w:rsidRDefault="00F16912" w:rsidP="00F16912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（連絡先：　　　　　　　　　　　　　　　　　）</w:t>
      </w:r>
    </w:p>
    <w:p w:rsidR="0013085F" w:rsidRPr="00F16912" w:rsidRDefault="0013085F">
      <w:pPr>
        <w:rPr>
          <w:rFonts w:hAnsi="ＭＳ 明朝"/>
          <w:szCs w:val="21"/>
        </w:rPr>
      </w:pPr>
      <w:bookmarkStart w:id="0" w:name="_GoBack"/>
      <w:bookmarkEnd w:id="0"/>
    </w:p>
    <w:p w:rsidR="0013085F" w:rsidRPr="00603510" w:rsidRDefault="0013085F">
      <w:pPr>
        <w:spacing w:line="312" w:lineRule="auto"/>
        <w:rPr>
          <w:rFonts w:hAnsi="ＭＳ 明朝"/>
          <w:szCs w:val="21"/>
        </w:rPr>
      </w:pPr>
      <w:r w:rsidRPr="00603510">
        <w:rPr>
          <w:rFonts w:hAnsi="ＭＳ 明朝" w:hint="eastAsia"/>
          <w:szCs w:val="21"/>
        </w:rPr>
        <w:t xml:space="preserve">　下記</w:t>
      </w:r>
      <w:r w:rsidR="0094419F" w:rsidRPr="00603510">
        <w:rPr>
          <w:rFonts w:hAnsi="ＭＳ 明朝" w:hint="eastAsia"/>
          <w:szCs w:val="21"/>
        </w:rPr>
        <w:t>農地（採草放牧地）について、相続</w:t>
      </w:r>
      <w:r w:rsidRPr="00603510">
        <w:rPr>
          <w:rFonts w:hAnsi="ＭＳ 明朝" w:hint="eastAsia"/>
          <w:szCs w:val="21"/>
        </w:rPr>
        <w:t>に</w:t>
      </w:r>
      <w:r w:rsidR="0094419F" w:rsidRPr="00603510">
        <w:rPr>
          <w:rFonts w:hAnsi="ＭＳ 明朝" w:hint="eastAsia"/>
          <w:szCs w:val="21"/>
        </w:rPr>
        <w:t>より所有権を取得したので、農地法第３条の３第１項の規定により届け出ます。</w:t>
      </w:r>
    </w:p>
    <w:p w:rsidR="0013085F" w:rsidRPr="00603510" w:rsidRDefault="0013085F">
      <w:pPr>
        <w:spacing w:line="312" w:lineRule="auto"/>
        <w:jc w:val="center"/>
        <w:rPr>
          <w:rFonts w:hAnsi="ＭＳ 明朝"/>
          <w:szCs w:val="21"/>
        </w:rPr>
      </w:pPr>
      <w:r w:rsidRPr="00603510">
        <w:rPr>
          <w:rFonts w:hAnsi="ＭＳ 明朝" w:hint="eastAsia"/>
          <w:szCs w:val="21"/>
        </w:rPr>
        <w:t>記</w:t>
      </w:r>
    </w:p>
    <w:p w:rsidR="0013085F" w:rsidRPr="00603510" w:rsidRDefault="0094419F">
      <w:pPr>
        <w:spacing w:line="200" w:lineRule="exact"/>
        <w:rPr>
          <w:rFonts w:hAnsi="ＭＳ 明朝"/>
          <w:szCs w:val="21"/>
        </w:rPr>
      </w:pPr>
      <w:r w:rsidRPr="00603510">
        <w:rPr>
          <w:rFonts w:hAnsi="ＭＳ 明朝" w:hint="eastAsia"/>
          <w:szCs w:val="21"/>
        </w:rPr>
        <w:t>１　権利を</w:t>
      </w:r>
      <w:r w:rsidR="00446AC3" w:rsidRPr="00603510">
        <w:rPr>
          <w:rFonts w:hAnsi="ＭＳ 明朝" w:hint="eastAsia"/>
          <w:szCs w:val="21"/>
        </w:rPr>
        <w:t>異動した</w:t>
      </w:r>
      <w:r w:rsidR="00313705">
        <w:rPr>
          <w:rFonts w:hAnsi="ＭＳ 明朝" w:hint="eastAsia"/>
          <w:szCs w:val="21"/>
        </w:rPr>
        <w:t>者</w:t>
      </w:r>
      <w:r w:rsidRPr="00603510">
        <w:rPr>
          <w:rFonts w:hAnsi="ＭＳ 明朝" w:hint="eastAsia"/>
          <w:szCs w:val="21"/>
        </w:rPr>
        <w:t>の氏名</w:t>
      </w:r>
      <w:r w:rsidR="00446AC3" w:rsidRPr="00603510">
        <w:rPr>
          <w:rFonts w:hAnsi="ＭＳ 明朝" w:hint="eastAsia"/>
          <w:szCs w:val="21"/>
        </w:rPr>
        <w:t>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916"/>
        <w:gridCol w:w="3086"/>
        <w:gridCol w:w="1568"/>
        <w:gridCol w:w="2591"/>
      </w:tblGrid>
      <w:tr w:rsidR="00B138BC" w:rsidRPr="00603510" w:rsidTr="00F13312">
        <w:trPr>
          <w:cantSplit/>
          <w:trHeight w:val="435"/>
        </w:trPr>
        <w:tc>
          <w:tcPr>
            <w:tcW w:w="1374" w:type="dxa"/>
            <w:vMerge w:val="restart"/>
            <w:vAlign w:val="center"/>
          </w:tcPr>
          <w:p w:rsidR="00B138BC" w:rsidRPr="00603510" w:rsidRDefault="00B138BC" w:rsidP="006653D7">
            <w:pPr>
              <w:jc w:val="distribute"/>
              <w:rPr>
                <w:rFonts w:hAnsi="ＭＳ 明朝"/>
                <w:szCs w:val="21"/>
              </w:rPr>
            </w:pPr>
            <w:r w:rsidRPr="00603510">
              <w:rPr>
                <w:rFonts w:hAnsi="ＭＳ 明朝" w:hint="eastAsia"/>
                <w:szCs w:val="21"/>
              </w:rPr>
              <w:t>被相続人</w:t>
            </w: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B138BC" w:rsidRPr="00603510" w:rsidRDefault="00B138BC" w:rsidP="006653D7">
            <w:pPr>
              <w:rPr>
                <w:rFonts w:hAnsi="ＭＳ 明朝"/>
                <w:szCs w:val="21"/>
              </w:rPr>
            </w:pPr>
            <w:r w:rsidRPr="00603510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:rsidR="00B138BC" w:rsidRPr="00603510" w:rsidRDefault="00B138BC" w:rsidP="006653D7">
            <w:pPr>
              <w:rPr>
                <w:rFonts w:hAnsi="ＭＳ 明朝"/>
                <w:szCs w:val="21"/>
              </w:rPr>
            </w:pPr>
          </w:p>
        </w:tc>
      </w:tr>
      <w:tr w:rsidR="00B138BC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B138BC" w:rsidRPr="00603510" w:rsidRDefault="00B138BC" w:rsidP="006653D7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B138BC" w:rsidRPr="00603510" w:rsidRDefault="00B138BC" w:rsidP="006653D7">
            <w:pPr>
              <w:rPr>
                <w:rFonts w:hAnsi="ＭＳ 明朝"/>
                <w:szCs w:val="21"/>
              </w:rPr>
            </w:pPr>
            <w:r w:rsidRPr="00603510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086" w:type="dxa"/>
            <w:tcBorders>
              <w:left w:val="nil"/>
            </w:tcBorders>
            <w:vAlign w:val="center"/>
          </w:tcPr>
          <w:p w:rsidR="00B138BC" w:rsidRPr="00603510" w:rsidRDefault="00B138BC" w:rsidP="006653D7">
            <w:pPr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B138BC" w:rsidRPr="00603510" w:rsidRDefault="00B138BC" w:rsidP="006653D7">
            <w:pPr>
              <w:jc w:val="center"/>
              <w:rPr>
                <w:rFonts w:hAnsi="ＭＳ 明朝"/>
                <w:szCs w:val="21"/>
              </w:rPr>
            </w:pPr>
            <w:r w:rsidRPr="00603510">
              <w:rPr>
                <w:rFonts w:hAnsi="ＭＳ 明朝" w:hint="eastAsia"/>
                <w:szCs w:val="21"/>
              </w:rPr>
              <w:t>死亡年月日</w:t>
            </w:r>
          </w:p>
        </w:tc>
        <w:tc>
          <w:tcPr>
            <w:tcW w:w="2591" w:type="dxa"/>
            <w:vAlign w:val="center"/>
          </w:tcPr>
          <w:p w:rsidR="00B138BC" w:rsidRPr="00603510" w:rsidRDefault="0068438F" w:rsidP="006653D7">
            <w:pPr>
              <w:ind w:right="10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B138BC" w:rsidRPr="00603510">
              <w:rPr>
                <w:rFonts w:hAnsi="ＭＳ 明朝" w:hint="eastAsia"/>
                <w:szCs w:val="21"/>
              </w:rPr>
              <w:t xml:space="preserve">　 年 　月  　日</w:t>
            </w:r>
          </w:p>
        </w:tc>
      </w:tr>
    </w:tbl>
    <w:p w:rsidR="00B138BC" w:rsidRPr="00603510" w:rsidRDefault="00B138BC">
      <w:pPr>
        <w:spacing w:line="200" w:lineRule="exact"/>
        <w:rPr>
          <w:rFonts w:hAnsi="ＭＳ 明朝"/>
          <w:szCs w:val="2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916"/>
        <w:gridCol w:w="4580"/>
        <w:gridCol w:w="687"/>
        <w:gridCol w:w="1978"/>
      </w:tblGrid>
      <w:tr w:rsidR="0013085F" w:rsidRPr="00603510" w:rsidTr="00F13312">
        <w:trPr>
          <w:cantSplit/>
          <w:trHeight w:val="435"/>
        </w:trPr>
        <w:tc>
          <w:tcPr>
            <w:tcW w:w="1374" w:type="dxa"/>
            <w:vMerge w:val="restart"/>
            <w:textDirection w:val="tbRlV"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pacing w:val="60"/>
                <w:szCs w:val="21"/>
              </w:rPr>
              <w:t>相続人の住所・氏</w:t>
            </w:r>
            <w:r w:rsidRPr="00603510">
              <w:rPr>
                <w:rFonts w:hAnsi="ＭＳ 明朝" w:hint="eastAsia"/>
                <w:noProof/>
                <w:szCs w:val="21"/>
              </w:rPr>
              <w:t>名</w:t>
            </w: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:rsidR="0013085F" w:rsidRPr="00603510" w:rsidRDefault="0013085F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:rsidR="0013085F" w:rsidRPr="00603510" w:rsidRDefault="0013085F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:rsidR="0013085F" w:rsidRPr="00603510" w:rsidRDefault="0013085F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:rsidR="0013085F" w:rsidRPr="00603510" w:rsidRDefault="0013085F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:rsidR="0013085F" w:rsidRPr="00603510" w:rsidRDefault="0013085F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</w:tbl>
    <w:p w:rsidR="00011376" w:rsidRDefault="00631BEB" w:rsidP="00011376">
      <w:pPr>
        <w:spacing w:line="288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自署の場合は押印省略可能です。</w:t>
      </w:r>
    </w:p>
    <w:p w:rsidR="000A1629" w:rsidRPr="00603510" w:rsidRDefault="000A1629" w:rsidP="00011376">
      <w:pPr>
        <w:spacing w:line="288" w:lineRule="auto"/>
        <w:rPr>
          <w:rFonts w:hAnsi="ＭＳ 明朝"/>
          <w:szCs w:val="21"/>
        </w:rPr>
      </w:pPr>
    </w:p>
    <w:p w:rsidR="001C5CC6" w:rsidRPr="00603510" w:rsidRDefault="001C5CC6">
      <w:pPr>
        <w:spacing w:line="288" w:lineRule="auto"/>
        <w:rPr>
          <w:rFonts w:hAnsi="ＭＳ 明朝"/>
          <w:szCs w:val="21"/>
        </w:rPr>
      </w:pPr>
      <w:r w:rsidRPr="00603510">
        <w:rPr>
          <w:rFonts w:hAnsi="ＭＳ 明朝" w:hint="eastAsia"/>
          <w:szCs w:val="21"/>
        </w:rPr>
        <w:t>２　届出に係る土地の所在等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1193"/>
        <w:gridCol w:w="1193"/>
        <w:gridCol w:w="1197"/>
        <w:gridCol w:w="1849"/>
      </w:tblGrid>
      <w:tr w:rsidR="001D7910" w:rsidRPr="00BC3122" w:rsidTr="00BC3122">
        <w:tc>
          <w:tcPr>
            <w:tcW w:w="4144" w:type="dxa"/>
            <w:vMerge w:val="restart"/>
            <w:shd w:val="clear" w:color="auto" w:fill="auto"/>
          </w:tcPr>
          <w:p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所在・地番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地目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面積</w:t>
            </w:r>
            <w:r w:rsidR="004A7E0A" w:rsidRPr="00BC3122">
              <w:rPr>
                <w:rFonts w:hAnsi="ＭＳ 明朝" w:hint="eastAsia"/>
                <w:szCs w:val="21"/>
              </w:rPr>
              <w:t>(㎡)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備考</w:t>
            </w:r>
          </w:p>
        </w:tc>
      </w:tr>
      <w:tr w:rsidR="001D7910" w:rsidRPr="00BC3122" w:rsidTr="00BC3122">
        <w:tc>
          <w:tcPr>
            <w:tcW w:w="4144" w:type="dxa"/>
            <w:vMerge/>
            <w:shd w:val="clear" w:color="auto" w:fill="auto"/>
          </w:tcPr>
          <w:p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登記簿</w:t>
            </w:r>
          </w:p>
        </w:tc>
        <w:tc>
          <w:tcPr>
            <w:tcW w:w="1205" w:type="dxa"/>
            <w:shd w:val="clear" w:color="auto" w:fill="auto"/>
          </w:tcPr>
          <w:p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現況</w:t>
            </w:r>
          </w:p>
        </w:tc>
        <w:tc>
          <w:tcPr>
            <w:tcW w:w="1206" w:type="dxa"/>
            <w:vMerge/>
            <w:shd w:val="clear" w:color="auto" w:fill="auto"/>
          </w:tcPr>
          <w:p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1C5CC6" w:rsidRPr="00BC3122" w:rsidTr="00BC3122">
        <w:tc>
          <w:tcPr>
            <w:tcW w:w="4144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6" w:type="dxa"/>
            <w:shd w:val="clear" w:color="auto" w:fill="auto"/>
          </w:tcPr>
          <w:p w:rsidR="001C5CC6" w:rsidRPr="00BC3122" w:rsidRDefault="004A7E0A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 xml:space="preserve">　　</w:t>
            </w:r>
          </w:p>
        </w:tc>
        <w:tc>
          <w:tcPr>
            <w:tcW w:w="1872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1C5CC6" w:rsidRPr="00BC3122" w:rsidTr="00BC3122">
        <w:tc>
          <w:tcPr>
            <w:tcW w:w="4144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6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72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1C5CC6" w:rsidRPr="00BC3122" w:rsidTr="00BC3122">
        <w:tc>
          <w:tcPr>
            <w:tcW w:w="4144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6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72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1C5CC6" w:rsidRPr="00BC3122" w:rsidTr="00BC3122">
        <w:tc>
          <w:tcPr>
            <w:tcW w:w="4144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6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72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1C5CC6" w:rsidRPr="00BC3122" w:rsidTr="00BC3122">
        <w:tc>
          <w:tcPr>
            <w:tcW w:w="4144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6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72" w:type="dxa"/>
            <w:shd w:val="clear" w:color="auto" w:fill="auto"/>
          </w:tcPr>
          <w:p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</w:tbl>
    <w:p w:rsidR="0013085F" w:rsidRPr="00603510" w:rsidRDefault="00D02316">
      <w:pPr>
        <w:spacing w:line="288" w:lineRule="auto"/>
        <w:rPr>
          <w:rFonts w:hAnsi="ＭＳ 明朝"/>
          <w:szCs w:val="21"/>
        </w:rPr>
      </w:pPr>
      <w:r w:rsidRPr="00603510">
        <w:rPr>
          <w:rFonts w:hAnsi="ＭＳ 明朝" w:hint="eastAsia"/>
          <w:szCs w:val="21"/>
        </w:rPr>
        <w:t xml:space="preserve">３　権利を取得した日　</w:t>
      </w:r>
      <w:r w:rsidR="00994423" w:rsidRPr="00603510">
        <w:rPr>
          <w:rFonts w:hAnsi="ＭＳ 明朝" w:hint="eastAsia"/>
          <w:szCs w:val="21"/>
        </w:rPr>
        <w:t xml:space="preserve">　　　</w:t>
      </w:r>
      <w:r w:rsidR="00591FA6">
        <w:rPr>
          <w:rFonts w:hAnsi="ＭＳ 明朝" w:hint="eastAsia"/>
          <w:szCs w:val="21"/>
        </w:rPr>
        <w:t xml:space="preserve">　　</w:t>
      </w:r>
      <w:r w:rsidRPr="00603510">
        <w:rPr>
          <w:rFonts w:hAnsi="ＭＳ 明朝" w:hint="eastAsia"/>
          <w:szCs w:val="21"/>
        </w:rPr>
        <w:t xml:space="preserve">　　年　　月　　日</w:t>
      </w:r>
    </w:p>
    <w:p w:rsidR="00D02316" w:rsidRPr="00603510" w:rsidRDefault="00D02316" w:rsidP="00603510">
      <w:pPr>
        <w:spacing w:line="288" w:lineRule="auto"/>
        <w:ind w:firstLineChars="1100" w:firstLine="2465"/>
        <w:rPr>
          <w:rFonts w:hAnsi="ＭＳ 明朝"/>
          <w:szCs w:val="21"/>
        </w:rPr>
      </w:pPr>
      <w:r w:rsidRPr="00603510">
        <w:rPr>
          <w:rFonts w:hAnsi="ＭＳ 明朝" w:hint="eastAsia"/>
          <w:szCs w:val="21"/>
        </w:rPr>
        <w:t xml:space="preserve">　　（被相続人が死亡した日　又は　登記申請日）</w:t>
      </w:r>
    </w:p>
    <w:p w:rsidR="00994423" w:rsidRPr="00603510" w:rsidRDefault="00994423" w:rsidP="00B138BC">
      <w:pPr>
        <w:spacing w:line="288" w:lineRule="auto"/>
        <w:rPr>
          <w:rFonts w:hAnsi="ＭＳ 明朝"/>
          <w:szCs w:val="21"/>
        </w:rPr>
      </w:pPr>
    </w:p>
    <w:p w:rsidR="00533A16" w:rsidRPr="00603510" w:rsidRDefault="00D02316" w:rsidP="00B138BC">
      <w:pPr>
        <w:spacing w:line="288" w:lineRule="auto"/>
        <w:rPr>
          <w:rFonts w:hAnsi="ＭＳ 明朝"/>
          <w:szCs w:val="21"/>
        </w:rPr>
      </w:pPr>
      <w:r w:rsidRPr="00603510">
        <w:rPr>
          <w:rFonts w:hAnsi="ＭＳ 明朝" w:hint="eastAsia"/>
          <w:szCs w:val="21"/>
        </w:rPr>
        <w:t xml:space="preserve">４　</w:t>
      </w:r>
      <w:r w:rsidR="00711437" w:rsidRPr="00603510">
        <w:rPr>
          <w:rFonts w:hAnsi="ＭＳ 明朝" w:hint="eastAsia"/>
          <w:szCs w:val="21"/>
        </w:rPr>
        <w:t>農業委員会によるあっせん等の希望の有無</w:t>
      </w:r>
      <w:r w:rsidR="00994423" w:rsidRPr="00603510">
        <w:rPr>
          <w:rFonts w:hAnsi="ＭＳ 明朝" w:hint="eastAsia"/>
          <w:szCs w:val="21"/>
        </w:rPr>
        <w:t xml:space="preserve">　　　希望する　　・　　希望しない</w:t>
      </w:r>
    </w:p>
    <w:p w:rsidR="00D26514" w:rsidRDefault="00D26514" w:rsidP="00D26514">
      <w:pPr>
        <w:spacing w:line="288" w:lineRule="auto"/>
        <w:rPr>
          <w:rFonts w:hAnsi="ＭＳ 明朝"/>
          <w:sz w:val="18"/>
          <w:szCs w:val="18"/>
        </w:rPr>
      </w:pPr>
    </w:p>
    <w:p w:rsidR="00603510" w:rsidRPr="00D26514" w:rsidRDefault="00D26514" w:rsidP="00D26514">
      <w:pPr>
        <w:spacing w:line="288" w:lineRule="auto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※　</w:t>
      </w:r>
      <w:r w:rsidRPr="00D26514">
        <w:rPr>
          <w:rFonts w:hAnsi="ＭＳ 明朝" w:hint="eastAsia"/>
          <w:sz w:val="18"/>
          <w:szCs w:val="18"/>
        </w:rPr>
        <w:t>相続人</w:t>
      </w:r>
      <w:r>
        <w:rPr>
          <w:rFonts w:hAnsi="ＭＳ 明朝" w:hint="eastAsia"/>
          <w:sz w:val="18"/>
          <w:szCs w:val="18"/>
        </w:rPr>
        <w:t>や土地の筆数</w:t>
      </w:r>
      <w:r w:rsidRPr="00D26514">
        <w:rPr>
          <w:rFonts w:hAnsi="ＭＳ 明朝" w:hint="eastAsia"/>
          <w:sz w:val="18"/>
          <w:szCs w:val="18"/>
        </w:rPr>
        <w:t>が多い場合は裏面に記載してください。</w:t>
      </w:r>
    </w:p>
    <w:p w:rsidR="00603510" w:rsidRDefault="007434B9" w:rsidP="00B138BC">
      <w:pPr>
        <w:spacing w:line="288" w:lineRule="auto"/>
        <w:rPr>
          <w:rFonts w:hAnsi="ＭＳ 明朝"/>
          <w:sz w:val="18"/>
          <w:szCs w:val="18"/>
        </w:rPr>
      </w:pPr>
      <w:r w:rsidRPr="007434B9">
        <w:rPr>
          <w:rFonts w:hAnsi="ＭＳ 明朝" w:hint="eastAsia"/>
          <w:sz w:val="18"/>
          <w:szCs w:val="18"/>
        </w:rPr>
        <w:t>※</w:t>
      </w:r>
      <w:r w:rsidR="00A303FF">
        <w:rPr>
          <w:rFonts w:hAnsi="ＭＳ 明朝" w:hint="eastAsia"/>
          <w:sz w:val="18"/>
          <w:szCs w:val="18"/>
        </w:rPr>
        <w:t xml:space="preserve">　</w:t>
      </w:r>
      <w:r w:rsidR="00603510" w:rsidRPr="007434B9">
        <w:rPr>
          <w:rFonts w:hAnsi="ＭＳ 明朝" w:hint="eastAsia"/>
          <w:sz w:val="18"/>
          <w:szCs w:val="18"/>
        </w:rPr>
        <w:t>遺産分割が行われたものについては</w:t>
      </w:r>
      <w:r w:rsidR="00A303FF">
        <w:rPr>
          <w:rFonts w:hAnsi="ＭＳ 明朝" w:hint="eastAsia"/>
          <w:sz w:val="18"/>
          <w:szCs w:val="18"/>
        </w:rPr>
        <w:t>遺産</w:t>
      </w:r>
      <w:r w:rsidR="00603510" w:rsidRPr="007434B9">
        <w:rPr>
          <w:rFonts w:hAnsi="ＭＳ 明朝" w:hint="eastAsia"/>
          <w:sz w:val="18"/>
          <w:szCs w:val="18"/>
        </w:rPr>
        <w:t>分割書の写しを添付のこと</w:t>
      </w:r>
    </w:p>
    <w:p w:rsidR="000A1629" w:rsidRPr="00603510" w:rsidRDefault="00313705" w:rsidP="00D26514">
      <w:pPr>
        <w:spacing w:line="2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１　権利を異動した者</w:t>
      </w:r>
      <w:r w:rsidR="00D26514" w:rsidRPr="00603510">
        <w:rPr>
          <w:rFonts w:hAnsi="ＭＳ 明朝" w:hint="eastAsia"/>
          <w:szCs w:val="21"/>
        </w:rPr>
        <w:t>の氏名等</w:t>
      </w:r>
      <w:r w:rsidR="00D26514">
        <w:rPr>
          <w:rFonts w:hAnsi="ＭＳ 明朝" w:hint="eastAsia"/>
          <w:szCs w:val="21"/>
        </w:rPr>
        <w:t xml:space="preserve">　</w:t>
      </w:r>
      <w:r w:rsidR="000A1629">
        <w:rPr>
          <w:rFonts w:hAnsi="ＭＳ 明朝" w:hint="eastAsia"/>
          <w:szCs w:val="21"/>
        </w:rPr>
        <w:t>継紙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916"/>
        <w:gridCol w:w="4580"/>
        <w:gridCol w:w="687"/>
        <w:gridCol w:w="1978"/>
      </w:tblGrid>
      <w:tr w:rsidR="00603510" w:rsidRPr="00603510" w:rsidTr="00F13312">
        <w:trPr>
          <w:cantSplit/>
          <w:trHeight w:val="435"/>
        </w:trPr>
        <w:tc>
          <w:tcPr>
            <w:tcW w:w="1374" w:type="dxa"/>
            <w:vMerge w:val="restart"/>
            <w:textDirection w:val="tbRlV"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pacing w:val="60"/>
                <w:szCs w:val="21"/>
              </w:rPr>
              <w:t>相続人の住所・氏</w:t>
            </w:r>
            <w:r w:rsidRPr="00603510">
              <w:rPr>
                <w:rFonts w:hAnsi="ＭＳ 明朝" w:hint="eastAsia"/>
                <w:noProof/>
                <w:szCs w:val="21"/>
              </w:rPr>
              <w:t>名</w:t>
            </w: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:rsidR="00603510" w:rsidRPr="00603510" w:rsidRDefault="00603510" w:rsidP="007434B9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:rsidR="00603510" w:rsidRPr="00603510" w:rsidRDefault="00603510" w:rsidP="007434B9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:rsidR="00603510" w:rsidRPr="00603510" w:rsidRDefault="00603510" w:rsidP="007434B9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:rsidR="00603510" w:rsidRPr="00603510" w:rsidRDefault="00603510" w:rsidP="007434B9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:rsidR="00603510" w:rsidRPr="00603510" w:rsidRDefault="00603510" w:rsidP="007434B9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:rsidR="00603510" w:rsidRPr="00603510" w:rsidRDefault="00603510" w:rsidP="007434B9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</w:tbl>
    <w:p w:rsidR="00603510" w:rsidRDefault="00603510" w:rsidP="00B138BC">
      <w:pPr>
        <w:spacing w:line="288" w:lineRule="auto"/>
        <w:rPr>
          <w:rFonts w:hAnsi="ＭＳ 明朝"/>
          <w:szCs w:val="21"/>
        </w:rPr>
      </w:pPr>
    </w:p>
    <w:p w:rsidR="00D26514" w:rsidRPr="00D26514" w:rsidRDefault="00D26514" w:rsidP="00B138BC">
      <w:pPr>
        <w:spacing w:line="288" w:lineRule="auto"/>
        <w:rPr>
          <w:rFonts w:hAnsi="ＭＳ 明朝"/>
          <w:szCs w:val="21"/>
        </w:rPr>
      </w:pPr>
      <w:r w:rsidRPr="00603510">
        <w:rPr>
          <w:rFonts w:hAnsi="ＭＳ 明朝" w:hint="eastAsia"/>
          <w:szCs w:val="21"/>
        </w:rPr>
        <w:t>２　届出に係る土地の所在等</w:t>
      </w:r>
      <w:r>
        <w:rPr>
          <w:rFonts w:hAnsi="ＭＳ 明朝" w:hint="eastAsia"/>
          <w:szCs w:val="21"/>
        </w:rPr>
        <w:t xml:space="preserve">　継紙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1193"/>
        <w:gridCol w:w="1193"/>
        <w:gridCol w:w="1197"/>
        <w:gridCol w:w="1849"/>
      </w:tblGrid>
      <w:tr w:rsidR="00D26514" w:rsidRPr="00BC3122" w:rsidTr="00F13312">
        <w:tc>
          <w:tcPr>
            <w:tcW w:w="4088" w:type="dxa"/>
            <w:vMerge w:val="restart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所在・地番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地目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面積(㎡)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備考</w:t>
            </w:r>
          </w:p>
        </w:tc>
      </w:tr>
      <w:tr w:rsidR="00D26514" w:rsidRPr="00BC3122" w:rsidTr="00F13312">
        <w:tc>
          <w:tcPr>
            <w:tcW w:w="4088" w:type="dxa"/>
            <w:vMerge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登記簿</w:t>
            </w:r>
          </w:p>
        </w:tc>
        <w:tc>
          <w:tcPr>
            <w:tcW w:w="1193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現況</w:t>
            </w:r>
          </w:p>
        </w:tc>
        <w:tc>
          <w:tcPr>
            <w:tcW w:w="1197" w:type="dxa"/>
            <w:vMerge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D26514" w:rsidRPr="00BC3122" w:rsidTr="00F13312">
        <w:tc>
          <w:tcPr>
            <w:tcW w:w="4088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7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 xml:space="preserve">　　</w:t>
            </w:r>
          </w:p>
        </w:tc>
        <w:tc>
          <w:tcPr>
            <w:tcW w:w="1849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D26514" w:rsidRPr="00BC3122" w:rsidTr="00F13312">
        <w:tc>
          <w:tcPr>
            <w:tcW w:w="4088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7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49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D26514" w:rsidRPr="00BC3122" w:rsidTr="00F13312">
        <w:tc>
          <w:tcPr>
            <w:tcW w:w="4088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7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49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D26514" w:rsidRPr="00BC3122" w:rsidTr="00F13312">
        <w:tc>
          <w:tcPr>
            <w:tcW w:w="4088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7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49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D26514" w:rsidRPr="00BC3122" w:rsidTr="00F13312">
        <w:tc>
          <w:tcPr>
            <w:tcW w:w="4088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7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49" w:type="dxa"/>
            <w:shd w:val="clear" w:color="auto" w:fill="auto"/>
          </w:tcPr>
          <w:p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</w:tbl>
    <w:p w:rsidR="00D26514" w:rsidRPr="00603510" w:rsidRDefault="00D26514" w:rsidP="00B138BC">
      <w:pPr>
        <w:spacing w:line="288" w:lineRule="auto"/>
        <w:rPr>
          <w:rFonts w:hAnsi="ＭＳ 明朝"/>
          <w:szCs w:val="21"/>
        </w:rPr>
      </w:pPr>
    </w:p>
    <w:sectPr w:rsidR="00D26514" w:rsidRPr="00603510" w:rsidSect="00F16912">
      <w:pgSz w:w="11906" w:h="16838" w:code="9"/>
      <w:pgMar w:top="851" w:right="1134" w:bottom="567" w:left="1134" w:header="567" w:footer="992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D9" w:rsidRDefault="003A02D9">
      <w:r>
        <w:separator/>
      </w:r>
    </w:p>
  </w:endnote>
  <w:endnote w:type="continuationSeparator" w:id="0">
    <w:p w:rsidR="003A02D9" w:rsidRDefault="003A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D9" w:rsidRDefault="003A02D9">
      <w:r>
        <w:separator/>
      </w:r>
    </w:p>
  </w:footnote>
  <w:footnote w:type="continuationSeparator" w:id="0">
    <w:p w:rsidR="003A02D9" w:rsidRDefault="003A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6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456658"/>
    <w:multiLevelType w:val="singleLevel"/>
    <w:tmpl w:val="06AA1108"/>
    <w:lvl w:ilvl="0">
      <w:start w:val="3"/>
      <w:numFmt w:val="decimal"/>
      <w:lvlText w:val="(%1)"/>
      <w:lvlJc w:val="left"/>
      <w:pPr>
        <w:tabs>
          <w:tab w:val="num" w:pos="642"/>
        </w:tabs>
        <w:ind w:left="642" w:hanging="525"/>
      </w:pPr>
      <w:rPr>
        <w:rFonts w:hint="eastAsia"/>
      </w:rPr>
    </w:lvl>
  </w:abstractNum>
  <w:abstractNum w:abstractNumId="8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2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14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ABC2EDF"/>
    <w:multiLevelType w:val="singleLevel"/>
    <w:tmpl w:val="D0AE3224"/>
    <w:lvl w:ilvl="0">
      <w:numFmt w:val="bullet"/>
      <w:lvlText w:val="☆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A56447B"/>
    <w:multiLevelType w:val="singleLevel"/>
    <w:tmpl w:val="E3E2F7B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2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3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4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"/>
  </w:num>
  <w:num w:numId="5">
    <w:abstractNumId w:val="15"/>
  </w:num>
  <w:num w:numId="6">
    <w:abstractNumId w:val="17"/>
  </w:num>
  <w:num w:numId="7">
    <w:abstractNumId w:val="8"/>
  </w:num>
  <w:num w:numId="8">
    <w:abstractNumId w:val="24"/>
  </w:num>
  <w:num w:numId="9">
    <w:abstractNumId w:val="11"/>
  </w:num>
  <w:num w:numId="10">
    <w:abstractNumId w:val="10"/>
  </w:num>
  <w:num w:numId="11">
    <w:abstractNumId w:val="13"/>
  </w:num>
  <w:num w:numId="12">
    <w:abstractNumId w:val="5"/>
  </w:num>
  <w:num w:numId="13">
    <w:abstractNumId w:val="22"/>
  </w:num>
  <w:num w:numId="14">
    <w:abstractNumId w:val="23"/>
  </w:num>
  <w:num w:numId="15">
    <w:abstractNumId w:val="21"/>
  </w:num>
  <w:num w:numId="16">
    <w:abstractNumId w:val="12"/>
  </w:num>
  <w:num w:numId="17">
    <w:abstractNumId w:val="14"/>
  </w:num>
  <w:num w:numId="18">
    <w:abstractNumId w:val="9"/>
  </w:num>
  <w:num w:numId="19">
    <w:abstractNumId w:val="4"/>
  </w:num>
  <w:num w:numId="20">
    <w:abstractNumId w:val="20"/>
  </w:num>
  <w:num w:numId="21">
    <w:abstractNumId w:val="6"/>
  </w:num>
  <w:num w:numId="22">
    <w:abstractNumId w:val="2"/>
  </w:num>
  <w:num w:numId="23">
    <w:abstractNumId w:val="16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91"/>
  <w:displayHorizontalDrawingGridEvery w:val="0"/>
  <w:characterSpacingControl w:val="doNotCompress"/>
  <w:strictFirstAndLastChars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7F"/>
    <w:rsid w:val="00011376"/>
    <w:rsid w:val="000A1629"/>
    <w:rsid w:val="0013085F"/>
    <w:rsid w:val="001C5CC6"/>
    <w:rsid w:val="001D7910"/>
    <w:rsid w:val="00262B23"/>
    <w:rsid w:val="0026417F"/>
    <w:rsid w:val="002F7AD1"/>
    <w:rsid w:val="00313705"/>
    <w:rsid w:val="003A02D9"/>
    <w:rsid w:val="0040529C"/>
    <w:rsid w:val="00446AC3"/>
    <w:rsid w:val="00450D64"/>
    <w:rsid w:val="004A7E0A"/>
    <w:rsid w:val="00533A16"/>
    <w:rsid w:val="00591FA6"/>
    <w:rsid w:val="00603510"/>
    <w:rsid w:val="00631BEB"/>
    <w:rsid w:val="006653D7"/>
    <w:rsid w:val="0068438F"/>
    <w:rsid w:val="006E68A7"/>
    <w:rsid w:val="006F4828"/>
    <w:rsid w:val="00711437"/>
    <w:rsid w:val="007434B9"/>
    <w:rsid w:val="007B474E"/>
    <w:rsid w:val="00914F50"/>
    <w:rsid w:val="009251A5"/>
    <w:rsid w:val="0094419F"/>
    <w:rsid w:val="00994423"/>
    <w:rsid w:val="009A7ECF"/>
    <w:rsid w:val="00A12356"/>
    <w:rsid w:val="00A303FF"/>
    <w:rsid w:val="00A3684E"/>
    <w:rsid w:val="00AB5237"/>
    <w:rsid w:val="00AF6523"/>
    <w:rsid w:val="00B138BC"/>
    <w:rsid w:val="00BC3122"/>
    <w:rsid w:val="00D02316"/>
    <w:rsid w:val="00D26514"/>
    <w:rsid w:val="00E530BE"/>
    <w:rsid w:val="00F01FFC"/>
    <w:rsid w:val="00F13312"/>
    <w:rsid w:val="00F16912"/>
    <w:rsid w:val="00FD40B9"/>
    <w:rsid w:val="00FD4973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F152F-8984-4084-B2A1-03CD2886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customStyle="1" w:styleId="57">
    <w:name w:val="タイトル57"/>
    <w:basedOn w:val="a"/>
    <w:pPr>
      <w:ind w:left="840" w:right="840"/>
    </w:pPr>
    <w:rPr>
      <w:sz w:val="28"/>
    </w:rPr>
  </w:style>
  <w:style w:type="paragraph" w:customStyle="1" w:styleId="570">
    <w:name w:val="第＊条57"/>
    <w:basedOn w:val="a"/>
    <w:pPr>
      <w:ind w:left="229" w:hanging="229"/>
    </w:pPr>
  </w:style>
  <w:style w:type="paragraph" w:styleId="ac">
    <w:name w:val="Balloon Text"/>
    <w:basedOn w:val="a"/>
    <w:semiHidden/>
    <w:rsid w:val="00533A16"/>
    <w:rPr>
      <w:rFonts w:ascii="Arial" w:eastAsia="ＭＳ ゴシック" w:hAnsi="Arial"/>
      <w:sz w:val="18"/>
      <w:szCs w:val="18"/>
    </w:rPr>
  </w:style>
  <w:style w:type="paragraph" w:styleId="ad">
    <w:name w:val="Date"/>
    <w:basedOn w:val="a"/>
    <w:next w:val="a"/>
    <w:rsid w:val="006E68A7"/>
    <w:pPr>
      <w:wordWrap/>
      <w:overflowPunct/>
      <w:autoSpaceDE/>
      <w:autoSpaceDN/>
    </w:pPr>
    <w:rPr>
      <w:rFonts w:ascii="Century"/>
      <w:kern w:val="0"/>
      <w:sz w:val="22"/>
      <w:szCs w:val="24"/>
    </w:rPr>
  </w:style>
  <w:style w:type="table" w:styleId="ae">
    <w:name w:val="Table Grid"/>
    <w:basedOn w:val="a1"/>
    <w:rsid w:val="001C5CC6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P-DOMAIN\&#12487;&#12473;&#12463;&#12488;&#12483;&#12503;\&#31934;&#26619;&#12510;&#12463;&#12525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精査マクロ本則.dot</Template>
  <TotalTime>4</TotalTime>
  <Pages>2</Pages>
  <Words>444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相続人代表者指定申告書</vt:lpstr>
      <vt:lpstr>相続人代表者指定申告書</vt:lpstr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相続人代表者指定申告書</dc:title>
  <dc:subject/>
  <dc:creator>牧園町役場</dc:creator>
  <cp:keywords/>
  <cp:lastModifiedBy>農業委員会</cp:lastModifiedBy>
  <cp:revision>4</cp:revision>
  <cp:lastPrinted>2010-01-20T00:31:00Z</cp:lastPrinted>
  <dcterms:created xsi:type="dcterms:W3CDTF">2021-07-02T05:01:00Z</dcterms:created>
  <dcterms:modified xsi:type="dcterms:W3CDTF">2021-07-02T06:35:00Z</dcterms:modified>
</cp:coreProperties>
</file>